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08" w:lineRule="auto"/>
        <w:rPr>
          <w:rFonts w:ascii="黑体" w:hAnsi="黑体" w:eastAsia="黑体"/>
          <w:szCs w:val="32"/>
        </w:rPr>
      </w:pPr>
    </w:p>
    <w:p>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耒阳南方新奥环保技术有限责任公司工业固废综合利用项目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bookmarkStart w:id="0" w:name="_GoBack"/>
            <w:bookmarkEnd w:id="0"/>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Arial Unicode MS"/>
    <w:panose1 w:val="02010609030101010101"/>
    <w:charset w:val="86"/>
    <w:family w:val="modern"/>
    <w:pitch w:val="default"/>
    <w:sig w:usb0="00000000" w:usb1="00000000" w:usb2="0000001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3A46319"/>
    <w:rsid w:val="051A41E3"/>
    <w:rsid w:val="44EB321A"/>
    <w:rsid w:val="4F815EC1"/>
    <w:rsid w:val="63387E21"/>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2</TotalTime>
  <ScaleCrop>false</ScaleCrop>
  <LinksUpToDate>false</LinksUpToDate>
  <CharactersWithSpaces>0</CharactersWithSpaces>
  <Application>WPS Office_11.1.0.9672_F1E327BC-269C-435d-A152-05C5408002CA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夕夕玉成珏</cp:lastModifiedBy>
  <dcterms:modified xsi:type="dcterms:W3CDTF">2020-05-07T07:16:49Z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2052-11.1.0.9672</vt:lpwstr>
  </property>
</Properties>
</file>